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6275" w14:textId="77777777" w:rsidR="00727DA1" w:rsidRDefault="00727DA1" w:rsidP="003671EC">
      <w:pPr>
        <w:pStyle w:val="Default"/>
        <w:jc w:val="both"/>
      </w:pPr>
    </w:p>
    <w:p w14:paraId="2F4BE0FF" w14:textId="77777777" w:rsidR="00D53EC5" w:rsidRPr="00625C45" w:rsidRDefault="00D53EC5" w:rsidP="003671EC">
      <w:pPr>
        <w:pStyle w:val="CM2"/>
        <w:spacing w:after="215" w:line="211" w:lineRule="atLeast"/>
        <w:jc w:val="right"/>
        <w:rPr>
          <w:rFonts w:ascii="Times New Roman" w:hAnsi="Times New Roman" w:cs="Times New Roman"/>
          <w:color w:val="000000"/>
        </w:rPr>
      </w:pPr>
      <w:r w:rsidRPr="00625C45">
        <w:rPr>
          <w:rFonts w:ascii="Times New Roman" w:hAnsi="Times New Roman" w:cs="Times New Roman"/>
          <w:color w:val="000000"/>
        </w:rPr>
        <w:t>[</w:t>
      </w:r>
      <w:proofErr w:type="gramStart"/>
      <w:r w:rsidRPr="002F499B">
        <w:rPr>
          <w:color w:val="000000"/>
          <w:highlight w:val="lightGray"/>
        </w:rPr>
        <w:t>date</w:t>
      </w:r>
      <w:proofErr w:type="gramEnd"/>
      <w:r w:rsidRPr="002F499B">
        <w:rPr>
          <w:color w:val="000000"/>
          <w:highlight w:val="lightGray"/>
        </w:rPr>
        <w:t>]</w:t>
      </w:r>
    </w:p>
    <w:p w14:paraId="0D035CD9" w14:textId="77777777" w:rsidR="00D53EC5" w:rsidRPr="00625C45" w:rsidRDefault="00D53EC5" w:rsidP="003671EC">
      <w:pPr>
        <w:pStyle w:val="CM2"/>
        <w:spacing w:after="215" w:line="211" w:lineRule="atLeast"/>
        <w:jc w:val="both"/>
        <w:rPr>
          <w:rFonts w:ascii="Times New Roman" w:hAnsi="Times New Roman" w:cs="Times New Roman"/>
          <w:color w:val="000000"/>
        </w:rPr>
      </w:pPr>
    </w:p>
    <w:p w14:paraId="550DABE0" w14:textId="77777777" w:rsidR="00727DA1" w:rsidRPr="002F499B" w:rsidRDefault="00065B8C" w:rsidP="003671EC">
      <w:pPr>
        <w:pStyle w:val="CM2"/>
        <w:spacing w:after="215" w:line="211" w:lineRule="atLeast"/>
        <w:jc w:val="both"/>
        <w:rPr>
          <w:b/>
          <w:color w:val="000000"/>
          <w:u w:val="single"/>
        </w:rPr>
      </w:pPr>
      <w:r w:rsidRPr="002F499B">
        <w:rPr>
          <w:b/>
          <w:color w:val="000000"/>
          <w:u w:val="single"/>
        </w:rPr>
        <w:t>A qui de droit</w:t>
      </w:r>
    </w:p>
    <w:p w14:paraId="08878F50" w14:textId="77777777" w:rsidR="003671EC" w:rsidRPr="00625C45" w:rsidRDefault="003671EC" w:rsidP="00065B8C">
      <w:pPr>
        <w:pStyle w:val="CM2"/>
        <w:spacing w:after="215" w:line="211" w:lineRule="atLeast"/>
        <w:jc w:val="both"/>
        <w:rPr>
          <w:rFonts w:ascii="Times New Roman" w:hAnsi="Times New Roman" w:cs="Times New Roman"/>
          <w:color w:val="000000"/>
        </w:rPr>
      </w:pPr>
    </w:p>
    <w:p w14:paraId="5391A8DB" w14:textId="5926DE44" w:rsidR="00065B8C" w:rsidRDefault="00065B8C" w:rsidP="00065B8C">
      <w:pPr>
        <w:pStyle w:val="Default"/>
        <w:jc w:val="both"/>
      </w:pPr>
      <w:r w:rsidRPr="00065B8C">
        <w:t xml:space="preserve">Dans le cadre des efforts de la société </w:t>
      </w:r>
      <w:r w:rsidRPr="00065B8C">
        <w:rPr>
          <w:highlight w:val="lightGray"/>
        </w:rPr>
        <w:t>XX</w:t>
      </w:r>
      <w:r w:rsidRPr="00065B8C">
        <w:t xml:space="preserve"> de promouvoir la </w:t>
      </w:r>
      <w:r>
        <w:t>recherche</w:t>
      </w:r>
      <w:r w:rsidRPr="00065B8C">
        <w:t xml:space="preserve"> dans le milieu académique, nous avons le plaisir </w:t>
      </w:r>
      <w:r>
        <w:t xml:space="preserve">de donner à </w:t>
      </w:r>
      <w:r w:rsidR="00A9471B" w:rsidRPr="00A9471B">
        <w:rPr>
          <w:highlight w:val="lightGray"/>
        </w:rPr>
        <w:t>l’Association XXX</w:t>
      </w:r>
      <w:r>
        <w:t xml:space="preserve"> </w:t>
      </w:r>
      <w:r w:rsidR="00A9471B">
        <w:t>(</w:t>
      </w:r>
      <w:r w:rsidR="00A9471B" w:rsidRPr="00A9471B">
        <w:rPr>
          <w:b/>
        </w:rPr>
        <w:t>l’Association</w:t>
      </w:r>
      <w:r w:rsidR="00A9471B">
        <w:t xml:space="preserve">) </w:t>
      </w:r>
      <w:r>
        <w:t xml:space="preserve">un </w:t>
      </w:r>
      <w:sdt>
        <w:sdtPr>
          <w:tag w:val="goog_rdk_0"/>
          <w:id w:val="1134917281"/>
        </w:sdtPr>
        <w:sdtEndPr/>
        <w:sdtContent/>
      </w:sdt>
      <w:r>
        <w:t xml:space="preserve">montant de </w:t>
      </w:r>
      <w:r w:rsidRPr="00065B8C">
        <w:rPr>
          <w:highlight w:val="lightGray"/>
        </w:rPr>
        <w:t>XXX</w:t>
      </w:r>
      <w:r>
        <w:t xml:space="preserve"> </w:t>
      </w:r>
      <w:r w:rsidR="00006D53">
        <w:t xml:space="preserve">(qui ne doit pas dépasser la valeur de </w:t>
      </w:r>
      <w:r w:rsidR="00325B3A">
        <w:t>5</w:t>
      </w:r>
      <w:r w:rsidR="00006D53">
        <w:t xml:space="preserve">000 CHF.-) </w:t>
      </w:r>
      <w:r>
        <w:t xml:space="preserve">pour soutenir un projet interdisciplinaire sélectionné par le Comité MAKE de la Vice-Présidence Education de </w:t>
      </w:r>
      <w:r w:rsidR="00A9471B">
        <w:t>l’Ecole polytechnique fédérale de Lausanne (</w:t>
      </w:r>
      <w:r w:rsidR="00A9471B" w:rsidRPr="00A9471B">
        <w:rPr>
          <w:b/>
        </w:rPr>
        <w:t>l’EPFL</w:t>
      </w:r>
      <w:r w:rsidR="00A9471B">
        <w:t>)</w:t>
      </w:r>
      <w:r>
        <w:t>.</w:t>
      </w:r>
    </w:p>
    <w:p w14:paraId="1607CDA0" w14:textId="77777777" w:rsidR="00065B8C" w:rsidRDefault="00065B8C" w:rsidP="00065B8C">
      <w:pPr>
        <w:pStyle w:val="Default"/>
        <w:jc w:val="both"/>
      </w:pPr>
    </w:p>
    <w:p w14:paraId="44683476" w14:textId="090927DE" w:rsidR="00065B8C" w:rsidRDefault="00065B8C" w:rsidP="00065B8C">
      <w:pPr>
        <w:pStyle w:val="CM2"/>
        <w:spacing w:after="215" w:line="211" w:lineRule="atLeast"/>
        <w:jc w:val="both"/>
        <w:rPr>
          <w:color w:val="000000"/>
        </w:rPr>
      </w:pPr>
      <w:r>
        <w:t xml:space="preserve">Nous prenons note que le projet </w:t>
      </w:r>
      <w:r w:rsidRPr="00065B8C">
        <w:rPr>
          <w:color w:val="000000"/>
        </w:rPr>
        <w:t>interdisciplinaire [</w:t>
      </w:r>
      <w:r w:rsidRPr="00065B8C">
        <w:rPr>
          <w:color w:val="000000"/>
          <w:highlight w:val="lightGray"/>
        </w:rPr>
        <w:t>nom du projet</w:t>
      </w:r>
      <w:r w:rsidRPr="00065B8C">
        <w:rPr>
          <w:color w:val="000000"/>
        </w:rPr>
        <w:t>]</w:t>
      </w:r>
      <w:r>
        <w:rPr>
          <w:color w:val="000000"/>
        </w:rPr>
        <w:t xml:space="preserve">, mené sous la supervision du Prof. </w:t>
      </w:r>
      <w:r w:rsidRPr="00065B8C">
        <w:rPr>
          <w:color w:val="000000"/>
          <w:highlight w:val="lightGray"/>
        </w:rPr>
        <w:t>XX</w:t>
      </w:r>
      <w:r w:rsidR="00AD1C84">
        <w:rPr>
          <w:color w:val="000000"/>
        </w:rPr>
        <w:t xml:space="preserve"> </w:t>
      </w:r>
      <w:r w:rsidR="00A9471B">
        <w:rPr>
          <w:color w:val="000000"/>
        </w:rPr>
        <w:t>de l’EPFL</w:t>
      </w:r>
      <w:r>
        <w:rPr>
          <w:color w:val="000000"/>
        </w:rPr>
        <w:t xml:space="preserve">, entend utiliser ce don pour financer la recherche et le développement du projet </w:t>
      </w:r>
      <w:r w:rsidRPr="00065B8C">
        <w:rPr>
          <w:color w:val="000000"/>
        </w:rPr>
        <w:t>[</w:t>
      </w:r>
      <w:r w:rsidRPr="00065B8C">
        <w:rPr>
          <w:color w:val="000000"/>
          <w:highlight w:val="lightGray"/>
        </w:rPr>
        <w:t>nom du projet</w:t>
      </w:r>
      <w:r w:rsidRPr="00065B8C">
        <w:rPr>
          <w:color w:val="000000"/>
        </w:rPr>
        <w:t>]</w:t>
      </w:r>
      <w:r>
        <w:rPr>
          <w:color w:val="000000"/>
        </w:rPr>
        <w:t xml:space="preserve"> réalisé par des étudiants de l’EPFL. </w:t>
      </w:r>
    </w:p>
    <w:p w14:paraId="6CB17BB1" w14:textId="77777777" w:rsidR="00065B8C" w:rsidRPr="00065B8C" w:rsidRDefault="00065B8C" w:rsidP="00065B8C">
      <w:pPr>
        <w:pStyle w:val="CM2"/>
        <w:spacing w:after="215" w:line="211" w:lineRule="atLeast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Il est entendu qu’aucun </w:t>
      </w:r>
      <w:proofErr w:type="spellStart"/>
      <w:r>
        <w:rPr>
          <w:color w:val="000000"/>
        </w:rPr>
        <w:t>overhead</w:t>
      </w:r>
      <w:proofErr w:type="spellEnd"/>
      <w:r>
        <w:rPr>
          <w:color w:val="000000"/>
        </w:rPr>
        <w:t xml:space="preserve"> ne sera appliqué sur ce don.</w:t>
      </w:r>
    </w:p>
    <w:p w14:paraId="6FE3138F" w14:textId="564CC676" w:rsidR="00065B8C" w:rsidRDefault="00065B8C" w:rsidP="00065B8C">
      <w:pPr>
        <w:pStyle w:val="Default"/>
        <w:jc w:val="both"/>
      </w:pPr>
      <w:r>
        <w:t xml:space="preserve">Bien qu’il s’agisse d’un don sans restriction, nous serions reconnaissants </w:t>
      </w:r>
      <w:r w:rsidR="00A9471B">
        <w:t xml:space="preserve">si l’Association nous communiquait </w:t>
      </w:r>
      <w:r>
        <w:t xml:space="preserve">les activités du Prof. </w:t>
      </w:r>
      <w:r w:rsidRPr="00065B8C">
        <w:rPr>
          <w:highlight w:val="lightGray"/>
        </w:rPr>
        <w:t>XX</w:t>
      </w:r>
      <w:r>
        <w:t xml:space="preserve"> et des étudiants, par le biais de copies de rapports, de publications ou de lettres, ou par tout autre moyen mutuellement agrée. </w:t>
      </w:r>
    </w:p>
    <w:p w14:paraId="75724244" w14:textId="77777777" w:rsidR="00065B8C" w:rsidRDefault="00065B8C" w:rsidP="00065B8C">
      <w:pPr>
        <w:pStyle w:val="Default"/>
        <w:jc w:val="both"/>
      </w:pPr>
    </w:p>
    <w:p w14:paraId="3B652B81" w14:textId="77777777" w:rsidR="00065B8C" w:rsidRDefault="00325B3A" w:rsidP="00065B8C">
      <w:pPr>
        <w:pStyle w:val="Default"/>
        <w:jc w:val="both"/>
      </w:pPr>
      <w:sdt>
        <w:sdtPr>
          <w:tag w:val="goog_rdk_1"/>
          <w:id w:val="105551827"/>
        </w:sdtPr>
        <w:sdtEndPr/>
        <w:sdtContent>
          <w:commentRangeStart w:id="0"/>
        </w:sdtContent>
      </w:sdt>
      <w:sdt>
        <w:sdtPr>
          <w:tag w:val="goog_rdk_2"/>
          <w:id w:val="-821348566"/>
        </w:sdtPr>
        <w:sdtEndPr/>
        <w:sdtContent/>
      </w:sdt>
      <w:r w:rsidR="00065B8C">
        <w:t xml:space="preserve">Dans la mesure du possible, nous apprécierions également une reconnaissance du don dans d’éventuelles futures publications de l’EPFL au sujet du </w:t>
      </w:r>
      <w:r w:rsidR="00065B8C" w:rsidRPr="00065B8C">
        <w:t>[</w:t>
      </w:r>
      <w:r w:rsidR="00065B8C" w:rsidRPr="00065B8C">
        <w:rPr>
          <w:highlight w:val="lightGray"/>
        </w:rPr>
        <w:t>nom du projet</w:t>
      </w:r>
      <w:r w:rsidR="00065B8C" w:rsidRPr="00065B8C">
        <w:t>]</w:t>
      </w:r>
      <w:r w:rsidR="00065B8C">
        <w:t>.</w:t>
      </w:r>
      <w:commentRangeEnd w:id="0"/>
      <w:r w:rsidR="00065B8C">
        <w:rPr>
          <w:rStyle w:val="CommentReference"/>
        </w:rPr>
        <w:commentReference w:id="0"/>
      </w:r>
    </w:p>
    <w:p w14:paraId="3342D6FF" w14:textId="77777777" w:rsidR="00065B8C" w:rsidRDefault="00065B8C" w:rsidP="00065B8C">
      <w:pPr>
        <w:pStyle w:val="Default"/>
        <w:jc w:val="both"/>
      </w:pPr>
    </w:p>
    <w:p w14:paraId="263EB407" w14:textId="7BBD856F" w:rsidR="00065B8C" w:rsidRDefault="00065B8C" w:rsidP="00065B8C">
      <w:pPr>
        <w:pStyle w:val="Default"/>
        <w:jc w:val="both"/>
      </w:pPr>
      <w:r>
        <w:t>Il est toutefois entendu que cette lettre ne doit pas être interprétée comme créant ou</w:t>
      </w:r>
      <w:r w:rsidR="00C26C23">
        <w:t xml:space="preserve"> établissant un lien d’employés</w:t>
      </w:r>
      <w:r>
        <w:t xml:space="preserve"> à employeur entre les étudiants/chercheurs et la société </w:t>
      </w:r>
      <w:r w:rsidRPr="00065B8C">
        <w:rPr>
          <w:highlight w:val="lightGray"/>
        </w:rPr>
        <w:t>XX</w:t>
      </w:r>
      <w:r>
        <w:t>.</w:t>
      </w:r>
    </w:p>
    <w:p w14:paraId="4E8D3DA5" w14:textId="77777777" w:rsidR="00065B8C" w:rsidRDefault="00065B8C" w:rsidP="00065B8C">
      <w:pPr>
        <w:pStyle w:val="Default"/>
        <w:jc w:val="both"/>
      </w:pPr>
    </w:p>
    <w:p w14:paraId="1B82B943" w14:textId="42BCF214" w:rsidR="00065B8C" w:rsidRDefault="00065B8C" w:rsidP="00065B8C">
      <w:pPr>
        <w:pStyle w:val="Default"/>
        <w:jc w:val="both"/>
      </w:pPr>
      <w:r>
        <w:t>En vue de formaliser cette lettre</w:t>
      </w:r>
      <w:r w:rsidR="00A9471B">
        <w:t xml:space="preserve"> de don</w:t>
      </w:r>
      <w:r>
        <w:t xml:space="preserve"> et en gage d’acceptation du montant offert, </w:t>
      </w:r>
      <w:r w:rsidR="004067C4">
        <w:t>nous</w:t>
      </w:r>
      <w:r>
        <w:t xml:space="preserve"> vous </w:t>
      </w:r>
      <w:r w:rsidR="004067C4">
        <w:t>saurions</w:t>
      </w:r>
      <w:r>
        <w:t xml:space="preserve"> gré de bien vouloir </w:t>
      </w:r>
      <w:r w:rsidR="00AD1C84">
        <w:t xml:space="preserve">faire </w:t>
      </w:r>
      <w:r w:rsidR="00A9471B">
        <w:t>signer la lettre</w:t>
      </w:r>
      <w:r>
        <w:t xml:space="preserve"> par un représentant de l’</w:t>
      </w:r>
      <w:r w:rsidR="00A9471B">
        <w:t>Association</w:t>
      </w:r>
      <w:r>
        <w:t xml:space="preserve"> ayant le pouvoir de</w:t>
      </w:r>
      <w:r w:rsidR="00A9471B">
        <w:t xml:space="preserve"> la</w:t>
      </w:r>
      <w:r>
        <w:t xml:space="preserve"> représenter et de nous la retourner à l’adresse suivante : </w:t>
      </w:r>
      <w:r w:rsidRPr="00065B8C">
        <w:t>[</w:t>
      </w:r>
      <w:r w:rsidRPr="00065B8C">
        <w:rPr>
          <w:highlight w:val="lightGray"/>
        </w:rPr>
        <w:t>adresse de la société</w:t>
      </w:r>
      <w:r w:rsidRPr="00065B8C">
        <w:t>]</w:t>
      </w:r>
      <w:r>
        <w:t>.</w:t>
      </w:r>
    </w:p>
    <w:p w14:paraId="0109FC69" w14:textId="77777777" w:rsidR="00065B8C" w:rsidRPr="00065B8C" w:rsidRDefault="00065B8C" w:rsidP="00065B8C">
      <w:pPr>
        <w:pStyle w:val="Default"/>
        <w:jc w:val="both"/>
      </w:pPr>
    </w:p>
    <w:p w14:paraId="7724FD0A" w14:textId="77777777" w:rsidR="00C62A24" w:rsidRPr="004067C4" w:rsidRDefault="00C62A24" w:rsidP="003671EC">
      <w:pPr>
        <w:pStyle w:val="Default"/>
        <w:jc w:val="both"/>
      </w:pPr>
    </w:p>
    <w:p w14:paraId="610C71FA" w14:textId="77777777" w:rsidR="003F78B3" w:rsidRPr="004067C4" w:rsidRDefault="003F78B3" w:rsidP="003671EC">
      <w:pPr>
        <w:pStyle w:val="Default"/>
        <w:jc w:val="both"/>
      </w:pPr>
    </w:p>
    <w:p w14:paraId="357D6740" w14:textId="6709B3DF" w:rsidR="003F78B3" w:rsidRPr="00065B8C" w:rsidRDefault="004067C4" w:rsidP="00065B8C">
      <w:pPr>
        <w:ind w:left="4920" w:hanging="49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7C4">
        <w:rPr>
          <w:rFonts w:ascii="Arial" w:hAnsi="Arial" w:cs="Arial"/>
          <w:b/>
          <w:color w:val="000000"/>
          <w:sz w:val="24"/>
          <w:szCs w:val="24"/>
          <w:highlight w:val="lightGray"/>
        </w:rPr>
        <w:t>S</w:t>
      </w:r>
      <w:r w:rsidR="00065B8C" w:rsidRPr="004067C4">
        <w:rPr>
          <w:rFonts w:ascii="Arial" w:hAnsi="Arial" w:cs="Arial"/>
          <w:b/>
          <w:color w:val="000000"/>
          <w:sz w:val="24"/>
          <w:szCs w:val="24"/>
          <w:highlight w:val="lightGray"/>
        </w:rPr>
        <w:t>ociété XX</w:t>
      </w:r>
      <w:r w:rsidR="003671EC" w:rsidRPr="00065B8C">
        <w:rPr>
          <w:rFonts w:ascii="Arial" w:hAnsi="Arial" w:cs="Arial"/>
          <w:b/>
          <w:color w:val="000000"/>
          <w:sz w:val="24"/>
          <w:szCs w:val="24"/>
        </w:rPr>
        <w:tab/>
      </w:r>
      <w:r w:rsidR="00A9471B" w:rsidRPr="00A9471B">
        <w:rPr>
          <w:rFonts w:ascii="Arial" w:hAnsi="Arial" w:cs="Arial"/>
          <w:b/>
          <w:color w:val="000000"/>
          <w:sz w:val="24"/>
          <w:szCs w:val="24"/>
          <w:highlight w:val="lightGray"/>
        </w:rPr>
        <w:t>Association XXX</w:t>
      </w:r>
    </w:p>
    <w:p w14:paraId="26EEDD84" w14:textId="62AECDF2" w:rsidR="003F78B3" w:rsidRPr="00A9471B" w:rsidRDefault="003F78B3" w:rsidP="003671EC">
      <w:pPr>
        <w:tabs>
          <w:tab w:val="left" w:pos="4920"/>
        </w:tabs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471B">
        <w:rPr>
          <w:rFonts w:ascii="Arial" w:hAnsi="Arial" w:cs="Arial"/>
          <w:color w:val="000000"/>
          <w:sz w:val="24"/>
          <w:szCs w:val="24"/>
          <w:lang w:val="en-US"/>
        </w:rPr>
        <w:t>Place</w:t>
      </w:r>
      <w:r w:rsidR="00A9471B" w:rsidRPr="00A9471B">
        <w:rPr>
          <w:rFonts w:ascii="Arial" w:hAnsi="Arial" w:cs="Arial"/>
          <w:color w:val="000000"/>
          <w:sz w:val="24"/>
          <w:szCs w:val="24"/>
          <w:lang w:val="en-US"/>
        </w:rPr>
        <w:t xml:space="preserve"> and date: _______________</w:t>
      </w:r>
      <w:r w:rsidRPr="00A9471B">
        <w:rPr>
          <w:rFonts w:ascii="Arial" w:hAnsi="Arial" w:cs="Arial"/>
          <w:color w:val="000000"/>
          <w:sz w:val="24"/>
          <w:szCs w:val="24"/>
          <w:lang w:val="en-US"/>
        </w:rPr>
        <w:tab/>
        <w:t>Place</w:t>
      </w:r>
      <w:r w:rsidR="00A9471B" w:rsidRPr="00A9471B">
        <w:rPr>
          <w:rFonts w:ascii="Arial" w:hAnsi="Arial" w:cs="Arial"/>
          <w:color w:val="000000"/>
          <w:sz w:val="24"/>
          <w:szCs w:val="24"/>
          <w:lang w:val="en-US"/>
        </w:rPr>
        <w:t xml:space="preserve"> and date</w:t>
      </w:r>
      <w:r w:rsidR="00A9471B">
        <w:rPr>
          <w:rFonts w:ascii="Arial" w:hAnsi="Arial" w:cs="Arial"/>
          <w:color w:val="000000"/>
          <w:sz w:val="24"/>
          <w:szCs w:val="24"/>
          <w:lang w:val="en-US"/>
        </w:rPr>
        <w:t>: ______________</w:t>
      </w:r>
    </w:p>
    <w:p w14:paraId="173F31DC" w14:textId="77777777" w:rsidR="003F78B3" w:rsidRPr="00065B8C" w:rsidRDefault="003F78B3" w:rsidP="003671EC">
      <w:pPr>
        <w:tabs>
          <w:tab w:val="left" w:pos="49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65B8C"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065B8C">
        <w:rPr>
          <w:rFonts w:ascii="Arial" w:hAnsi="Arial" w:cs="Arial"/>
          <w:color w:val="000000"/>
          <w:sz w:val="24"/>
          <w:szCs w:val="24"/>
        </w:rPr>
        <w:tab/>
        <w:t>___________________________</w:t>
      </w:r>
    </w:p>
    <w:p w14:paraId="6E6873E6" w14:textId="77777777" w:rsidR="003F78B3" w:rsidRPr="00065B8C" w:rsidRDefault="003F78B3" w:rsidP="003671EC">
      <w:pPr>
        <w:tabs>
          <w:tab w:val="left" w:pos="49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65B8C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065B8C">
        <w:rPr>
          <w:rFonts w:ascii="Arial" w:hAnsi="Arial" w:cs="Arial"/>
          <w:color w:val="000000"/>
          <w:sz w:val="24"/>
          <w:szCs w:val="24"/>
        </w:rPr>
        <w:t>signature</w:t>
      </w:r>
      <w:proofErr w:type="gramEnd"/>
      <w:r w:rsidRPr="00065B8C">
        <w:rPr>
          <w:rFonts w:ascii="Arial" w:hAnsi="Arial" w:cs="Arial"/>
          <w:color w:val="000000"/>
          <w:sz w:val="24"/>
          <w:szCs w:val="24"/>
        </w:rPr>
        <w:t>)</w:t>
      </w:r>
      <w:r w:rsidRPr="00065B8C">
        <w:rPr>
          <w:rFonts w:ascii="Arial" w:hAnsi="Arial" w:cs="Arial"/>
          <w:color w:val="000000"/>
          <w:sz w:val="24"/>
          <w:szCs w:val="24"/>
        </w:rPr>
        <w:tab/>
        <w:t>(signature)</w:t>
      </w:r>
    </w:p>
    <w:p w14:paraId="38333A7D" w14:textId="77777777" w:rsidR="003F78B3" w:rsidRPr="00065B8C" w:rsidRDefault="003F78B3" w:rsidP="003671EC">
      <w:pPr>
        <w:tabs>
          <w:tab w:val="left" w:pos="49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65B8C"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065B8C">
        <w:rPr>
          <w:rFonts w:ascii="Arial" w:hAnsi="Arial" w:cs="Arial"/>
          <w:color w:val="000000"/>
          <w:sz w:val="24"/>
          <w:szCs w:val="24"/>
        </w:rPr>
        <w:tab/>
        <w:t>___________________________</w:t>
      </w:r>
    </w:p>
    <w:p w14:paraId="205791AC" w14:textId="77777777" w:rsidR="003F78B3" w:rsidRPr="00625C45" w:rsidRDefault="003F78B3" w:rsidP="003671EC">
      <w:pPr>
        <w:tabs>
          <w:tab w:val="left" w:pos="4920"/>
        </w:tabs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25C45">
        <w:rPr>
          <w:rFonts w:ascii="Arial" w:hAnsi="Arial" w:cs="Arial"/>
          <w:color w:val="000000"/>
          <w:sz w:val="24"/>
          <w:szCs w:val="24"/>
          <w:lang w:val="en-US"/>
        </w:rPr>
        <w:t>(title and name)</w:t>
      </w:r>
      <w:r w:rsidRPr="00625C45">
        <w:rPr>
          <w:rFonts w:ascii="Arial" w:hAnsi="Arial" w:cs="Arial"/>
          <w:color w:val="000000"/>
          <w:sz w:val="24"/>
          <w:szCs w:val="24"/>
          <w:lang w:val="en-US"/>
        </w:rPr>
        <w:tab/>
        <w:t>(title and name)</w:t>
      </w:r>
    </w:p>
    <w:sectPr w:rsidR="003F78B3" w:rsidRPr="00625C45" w:rsidSect="002C7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gnenat Melissa" w:date="2020-01-27T11:36:00Z" w:initials="">
    <w:p w14:paraId="00000003" w14:textId="00000004" w:rsidR="00C763FF" w:rsidRDefault="00F85087">
      <w:pPr>
        <w:pStyle w:val="CommentText"/>
      </w:pPr>
      <w:r>
        <w:rPr>
          <w:rStyle w:val="CommentReference"/>
        </w:rPr>
        <w:annotationRef/>
      </w:r>
      <w:r>
        <w:t>A discuter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03" w16cid:durableId="000000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DBA9" w14:textId="77777777" w:rsidR="005F729C" w:rsidRDefault="005F729C" w:rsidP="00D53EC5">
      <w:pPr>
        <w:spacing w:after="0" w:line="240" w:lineRule="auto"/>
      </w:pPr>
      <w:r>
        <w:separator/>
      </w:r>
    </w:p>
  </w:endnote>
  <w:endnote w:type="continuationSeparator" w:id="0">
    <w:p w14:paraId="7AF76400" w14:textId="77777777" w:rsidR="005F729C" w:rsidRDefault="005F729C" w:rsidP="00D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B270" w14:textId="77777777" w:rsidR="003671EC" w:rsidRDefault="00367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FA90" w14:textId="77777777" w:rsidR="00D53EC5" w:rsidRDefault="00D53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E0E6" w14:textId="77777777" w:rsidR="003671EC" w:rsidRDefault="00367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1675" w14:textId="77777777" w:rsidR="005F729C" w:rsidRDefault="005F729C" w:rsidP="00D53EC5">
      <w:pPr>
        <w:spacing w:after="0" w:line="240" w:lineRule="auto"/>
      </w:pPr>
      <w:r>
        <w:separator/>
      </w:r>
    </w:p>
  </w:footnote>
  <w:footnote w:type="continuationSeparator" w:id="0">
    <w:p w14:paraId="5DD0B71B" w14:textId="77777777" w:rsidR="005F729C" w:rsidRDefault="005F729C" w:rsidP="00D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9734" w14:textId="77777777" w:rsidR="003671EC" w:rsidRDefault="00367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E5EB" w14:textId="77777777" w:rsidR="003671EC" w:rsidRDefault="00367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F641" w14:textId="77777777" w:rsidR="003671EC" w:rsidRDefault="003671E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nenat Melissa">
    <w15:presenceInfo w15:providerId="AD" w15:userId="S-1-5-21-57989841-436374069-839522115-245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5A"/>
    <w:rsid w:val="00006D53"/>
    <w:rsid w:val="00065B8C"/>
    <w:rsid w:val="000F4F26"/>
    <w:rsid w:val="00237454"/>
    <w:rsid w:val="002C7F5E"/>
    <w:rsid w:val="002D49EC"/>
    <w:rsid w:val="002F499B"/>
    <w:rsid w:val="00325B3A"/>
    <w:rsid w:val="003671EC"/>
    <w:rsid w:val="003F78B3"/>
    <w:rsid w:val="004067C4"/>
    <w:rsid w:val="0043715A"/>
    <w:rsid w:val="005B18C6"/>
    <w:rsid w:val="005F3449"/>
    <w:rsid w:val="005F729C"/>
    <w:rsid w:val="00625C45"/>
    <w:rsid w:val="00692779"/>
    <w:rsid w:val="00727DA1"/>
    <w:rsid w:val="00754E89"/>
    <w:rsid w:val="007A7753"/>
    <w:rsid w:val="008505B7"/>
    <w:rsid w:val="00891DD8"/>
    <w:rsid w:val="00A9471B"/>
    <w:rsid w:val="00AD1C84"/>
    <w:rsid w:val="00B52285"/>
    <w:rsid w:val="00C26C23"/>
    <w:rsid w:val="00C62A24"/>
    <w:rsid w:val="00C763FF"/>
    <w:rsid w:val="00D44E86"/>
    <w:rsid w:val="00D53EC5"/>
    <w:rsid w:val="00D8778D"/>
    <w:rsid w:val="00D9499C"/>
    <w:rsid w:val="00D95DB2"/>
    <w:rsid w:val="00E57E18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60BB"/>
  <w15:chartTrackingRefBased/>
  <w15:docId w15:val="{2B196FF6-74CD-4E9F-A1B1-3FA0CFB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D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727DA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D53E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53E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3E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53EC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uiPriority w:val="99"/>
    <w:semiHidden/>
    <w:rsid w:val="00625C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625C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45"/>
    <w:rPr>
      <w:rFonts w:ascii="Segoe UI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nenat\Desktop\MAKE\1.11.1-E-09.09.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IA9pKbubZ+yk9xzr1pFDiZ9Q/AQ==">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1.11.1-E-09.09.16.dot</Template>
  <TotalTime>50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Magnenat Melissa</dc:creator>
  <cp:keywords/>
  <cp:lastModifiedBy>Amina Haouala</cp:lastModifiedBy>
  <cp:revision>14</cp:revision>
  <dcterms:created xsi:type="dcterms:W3CDTF">2020-01-20T09:11:00Z</dcterms:created>
  <dcterms:modified xsi:type="dcterms:W3CDTF">2025-08-13T07:57:00Z</dcterms:modified>
</cp:coreProperties>
</file>